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117"/>
        <w:gridCol w:w="2116"/>
        <w:gridCol w:w="2116"/>
        <w:gridCol w:w="2038"/>
        <w:gridCol w:w="614"/>
        <w:gridCol w:w="1395"/>
        <w:gridCol w:w="2009"/>
        <w:gridCol w:w="2009"/>
      </w:tblGrid>
      <w:tr w:rsidR="00800901" w14:paraId="0595FFA3" w14:textId="77777777" w:rsidTr="00E114F8">
        <w:tc>
          <w:tcPr>
            <w:tcW w:w="3122" w:type="pct"/>
            <w:gridSpan w:val="5"/>
            <w:shd w:val="clear" w:color="auto" w:fill="495E00" w:themeFill="accent1" w:themeFillShade="80"/>
          </w:tcPr>
          <w:p w14:paraId="3434D7A8" w14:textId="431B11F0" w:rsidR="00800901" w:rsidRDefault="00CF325B" w:rsidP="00943931">
            <w:pPr>
              <w:pStyle w:val="Month"/>
            </w:pPr>
            <w:r w:rsidRPr="00CF325B">
              <w:rPr>
                <w:sz w:val="96"/>
                <w:szCs w:val="96"/>
              </w:rPr>
              <w:t>Teen Adventures</w:t>
            </w:r>
          </w:p>
        </w:tc>
        <w:tc>
          <w:tcPr>
            <w:tcW w:w="1878" w:type="pct"/>
            <w:gridSpan w:val="3"/>
            <w:shd w:val="clear" w:color="auto" w:fill="495E00" w:themeFill="accent1" w:themeFillShade="80"/>
          </w:tcPr>
          <w:p w14:paraId="6A421E6C" w14:textId="77777777" w:rsidR="00800901" w:rsidRDefault="00800901" w:rsidP="00943931"/>
        </w:tc>
      </w:tr>
      <w:tr w:rsidR="00800901" w14:paraId="5E6BFBC8" w14:textId="77777777" w:rsidTr="00E114F8">
        <w:tc>
          <w:tcPr>
            <w:tcW w:w="3122" w:type="pct"/>
            <w:gridSpan w:val="5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67CC0FE" w14:textId="77777777" w:rsidR="00800901" w:rsidRDefault="00800901" w:rsidP="00943931"/>
        </w:tc>
        <w:tc>
          <w:tcPr>
            <w:tcW w:w="1878" w:type="pct"/>
            <w:gridSpan w:val="3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B04B3A1" w14:textId="77777777" w:rsidR="00800901" w:rsidRDefault="00AA1548" w:rsidP="00943931">
            <w:pPr>
              <w:pStyle w:val="Year"/>
            </w:pPr>
            <w:r w:rsidRPr="00CF325B">
              <w:rPr>
                <w:sz w:val="96"/>
                <w:szCs w:val="96"/>
              </w:rPr>
              <w:t>2026</w:t>
            </w:r>
          </w:p>
        </w:tc>
      </w:tr>
      <w:tr w:rsidR="00800901" w:rsidRPr="003F1620" w14:paraId="237FB350" w14:textId="77777777" w:rsidTr="00E114F8">
        <w:trPr>
          <w:trHeight w:hRule="exact" w:val="576"/>
        </w:trPr>
        <w:tc>
          <w:tcPr>
            <w:tcW w:w="3122" w:type="pct"/>
            <w:gridSpan w:val="5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FA70EC1" w14:textId="77777777" w:rsidR="00800901" w:rsidRPr="003F1620" w:rsidRDefault="00800901" w:rsidP="00943931"/>
        </w:tc>
        <w:tc>
          <w:tcPr>
            <w:tcW w:w="1878" w:type="pct"/>
            <w:gridSpan w:val="3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6EDFFEA" w14:textId="77777777" w:rsidR="00800901" w:rsidRPr="003F1620" w:rsidRDefault="00800901" w:rsidP="00943931"/>
        </w:tc>
      </w:tr>
      <w:tr w:rsidR="00800901" w14:paraId="69B0178C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50ECEEA" w14:textId="77777777" w:rsidR="00800901" w:rsidRDefault="00821A57" w:rsidP="00943931">
            <w:pPr>
              <w:pStyle w:val="Days"/>
            </w:pPr>
            <w:sdt>
              <w:sdtPr>
                <w:id w:val="1253935943"/>
                <w:placeholder>
                  <w:docPart w:val="E7C9017BEE664E3A8ADD6185011D8DB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424D274" w14:textId="77777777" w:rsidR="00800901" w:rsidRDefault="00821A57" w:rsidP="00943931">
            <w:pPr>
              <w:pStyle w:val="Days"/>
            </w:pPr>
            <w:sdt>
              <w:sdtPr>
                <w:id w:val="1983808472"/>
                <w:placeholder>
                  <w:docPart w:val="8B3864622DD443C988909BADDEBD649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3AA9844" w14:textId="77777777" w:rsidR="00800901" w:rsidRDefault="00821A57" w:rsidP="00943931">
            <w:pPr>
              <w:pStyle w:val="Days"/>
            </w:pPr>
            <w:sdt>
              <w:sdtPr>
                <w:id w:val="1148317476"/>
                <w:placeholder>
                  <w:docPart w:val="B412E84047604043BF2459521563721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2A0204C" w14:textId="77777777" w:rsidR="00800901" w:rsidRDefault="00821A57" w:rsidP="00943931">
            <w:pPr>
              <w:pStyle w:val="Days"/>
            </w:pPr>
            <w:sdt>
              <w:sdtPr>
                <w:id w:val="-1272541922"/>
                <w:placeholder>
                  <w:docPart w:val="D45EF9CA89404652972DD4C676D893B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403FB45" w14:textId="77777777" w:rsidR="00800901" w:rsidRDefault="00821A57" w:rsidP="00943931">
            <w:pPr>
              <w:pStyle w:val="Days"/>
            </w:pPr>
            <w:sdt>
              <w:sdtPr>
                <w:id w:val="189886748"/>
                <w:placeholder>
                  <w:docPart w:val="4AEF5D4690A44432B24D075D88FB73E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7CB62FB" w14:textId="77777777" w:rsidR="00800901" w:rsidRDefault="00821A57" w:rsidP="00943931">
            <w:pPr>
              <w:pStyle w:val="Days"/>
            </w:pPr>
            <w:sdt>
              <w:sdtPr>
                <w:id w:val="-1507045536"/>
                <w:placeholder>
                  <w:docPart w:val="C22A389ECADB4D32BD2289DFB1C7C883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0A0F3A6" w14:textId="77777777" w:rsidR="00800901" w:rsidRDefault="00821A57" w:rsidP="00943931">
            <w:pPr>
              <w:pStyle w:val="Days"/>
            </w:pPr>
            <w:sdt>
              <w:sdtPr>
                <w:id w:val="2020356947"/>
                <w:placeholder>
                  <w:docPart w:val="CC05263E476D4A33ABCCA5B133767C5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AA1548" w14:paraId="522F7417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843399" w14:textId="77777777" w:rsidR="00AA1548" w:rsidRDefault="00AA1548" w:rsidP="00AA1548">
            <w:pPr>
              <w:pStyle w:val="Dates"/>
            </w:pP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BC30FA" w14:textId="77777777" w:rsidR="00AA1548" w:rsidRDefault="00AA1548" w:rsidP="00AA1548">
            <w:pPr>
              <w:pStyle w:val="Dates"/>
            </w:pP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AFA9BB" w14:textId="77777777" w:rsidR="00AA1548" w:rsidRDefault="00AA1548" w:rsidP="00AA1548">
            <w:pPr>
              <w:pStyle w:val="Dates"/>
            </w:pP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0F4CA4" w14:textId="2E297D3F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</w:t>
            </w:r>
          </w:p>
        </w:tc>
        <w:tc>
          <w:tcPr>
            <w:tcW w:w="69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FC0406" w14:textId="61A9F44E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2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3328DA" w14:textId="4CC6123B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3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B328C1" w14:textId="1E3A3981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4</w:t>
            </w:r>
          </w:p>
        </w:tc>
      </w:tr>
      <w:tr w:rsidR="00AA1548" w14:paraId="217BF82B" w14:textId="77777777" w:rsidTr="00CF325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85797D" w14:textId="77777777" w:rsidR="00AA1548" w:rsidRDefault="00AA1548" w:rsidP="00AA1548"/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926FCC" w14:textId="77777777" w:rsidR="00AA1548" w:rsidRDefault="00AA1548" w:rsidP="00AA1548"/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D7D894" w14:textId="77777777" w:rsidR="00AA1548" w:rsidRDefault="00AA1548" w:rsidP="00AA1548"/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9C6156" w14:textId="77777777" w:rsidR="00AA1548" w:rsidRDefault="00AA1548" w:rsidP="00AA1548"/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4EE33B" w14:textId="77777777" w:rsidR="00AA1548" w:rsidRDefault="00AA1548" w:rsidP="00AA154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7010C0" w14:textId="77777777" w:rsidR="00AA1548" w:rsidRDefault="00AA1548" w:rsidP="00AA154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3F3FB5" w14:textId="77777777" w:rsidR="00AA1548" w:rsidRDefault="00AA1548" w:rsidP="00AA1548"/>
        </w:tc>
      </w:tr>
      <w:tr w:rsidR="00AA1548" w14:paraId="56CC0C4D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EC5560" w14:textId="7919BD59" w:rsidR="00AA1548" w:rsidRDefault="00CF325B" w:rsidP="00AA1548">
            <w:pPr>
              <w:pStyle w:val="Dates"/>
            </w:pPr>
            <w:r>
              <w:t>7/</w:t>
            </w:r>
            <w:r w:rsidR="00AA1548">
              <w:t>5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940FDB" w14:textId="7338337B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6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30FF13" w14:textId="1E11811E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7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B676C8" w14:textId="449C493A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8</w:t>
            </w:r>
          </w:p>
        </w:tc>
        <w:tc>
          <w:tcPr>
            <w:tcW w:w="69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7D2A9" w14:textId="5E4F75D6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9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598EEA" w14:textId="2ADA4B19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10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CC61AD" w14:textId="27F34848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11</w:t>
            </w:r>
          </w:p>
        </w:tc>
      </w:tr>
      <w:tr w:rsidR="00AA1548" w14:paraId="3160D0DD" w14:textId="77777777" w:rsidTr="00CF325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00D9BC" w14:textId="7B6EF4B2" w:rsidR="00AA1548" w:rsidRDefault="00AA1548" w:rsidP="00CF325B">
            <w:pPr>
              <w:jc w:val="center"/>
            </w:pP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ADF37D" w14:textId="69765385" w:rsidR="00CF325B" w:rsidRPr="00CF325B" w:rsidRDefault="00CF325B" w:rsidP="00CF3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62D55B" w14:textId="17E5E45C" w:rsidR="00CF325B" w:rsidRPr="00CF325B" w:rsidRDefault="00CF325B" w:rsidP="00CF3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9FE0D2" w14:textId="2B668AC1" w:rsidR="00CF325B" w:rsidRPr="00CF325B" w:rsidRDefault="00CF325B" w:rsidP="00CF3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80AD2F" w14:textId="5038BAE4" w:rsidR="00CF325B" w:rsidRPr="00CF325B" w:rsidRDefault="00CF325B" w:rsidP="00CF3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80B632" w14:textId="77777777" w:rsidR="00AA1548" w:rsidRDefault="00AA1548" w:rsidP="00AA154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DA7900" w14:textId="77777777" w:rsidR="00AA1548" w:rsidRDefault="00AA1548" w:rsidP="00AA1548"/>
        </w:tc>
      </w:tr>
      <w:tr w:rsidR="00AA1548" w14:paraId="2DFD7E42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397C49" w14:textId="2604745F" w:rsidR="00AA1548" w:rsidRDefault="00CF325B" w:rsidP="00AA1548">
            <w:pPr>
              <w:pStyle w:val="Dates"/>
            </w:pPr>
            <w:r>
              <w:t>7/</w:t>
            </w:r>
            <w:r w:rsidR="00AA1548">
              <w:t>12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61D9BB" w14:textId="2769CB1A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13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EAB346" w14:textId="6DE9AE87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14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EC6431" w14:textId="048D6118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15</w:t>
            </w:r>
          </w:p>
        </w:tc>
        <w:tc>
          <w:tcPr>
            <w:tcW w:w="69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CC6485" w14:textId="2EA6AC2C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16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392F69" w14:textId="54A7F729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17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DCBAF8" w14:textId="07C53307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18</w:t>
            </w:r>
          </w:p>
        </w:tc>
      </w:tr>
      <w:tr w:rsidR="00E114F8" w14:paraId="17D95287" w14:textId="77777777" w:rsidTr="00CF325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89F663" w14:textId="77777777" w:rsidR="00E114F8" w:rsidRDefault="00E114F8" w:rsidP="00E114F8">
            <w:pPr>
              <w:jc w:val="center"/>
            </w:pPr>
          </w:p>
          <w:p w14:paraId="70E16C5C" w14:textId="36BE14B3" w:rsidR="00E114F8" w:rsidRDefault="00E114F8" w:rsidP="00E114F8">
            <w:pPr>
              <w:jc w:val="center"/>
            </w:pPr>
            <w:r w:rsidRPr="00CF325B">
              <w:rPr>
                <w:sz w:val="36"/>
                <w:szCs w:val="36"/>
              </w:rPr>
              <w:t>Week 1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2CDD9C" w14:textId="77777777" w:rsidR="00E114F8" w:rsidRDefault="00E114F8" w:rsidP="00E114F8">
            <w:pPr>
              <w:jc w:val="center"/>
            </w:pPr>
          </w:p>
          <w:p w14:paraId="13070314" w14:textId="153E878F" w:rsidR="00E114F8" w:rsidRPr="00CF325B" w:rsidRDefault="00E114F8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Treetop Adventures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E34348" w14:textId="77777777" w:rsidR="00E114F8" w:rsidRDefault="00E114F8" w:rsidP="00E114F8">
            <w:pPr>
              <w:jc w:val="center"/>
            </w:pPr>
          </w:p>
          <w:p w14:paraId="0F0DE146" w14:textId="1B98DBD4" w:rsidR="00E114F8" w:rsidRPr="00CF325B" w:rsidRDefault="00E114F8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Seekonk Grand Prix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36101B" w14:textId="77777777" w:rsidR="00E114F8" w:rsidRDefault="00E114F8" w:rsidP="00E114F8"/>
          <w:p w14:paraId="2287E717" w14:textId="7F14CF92" w:rsidR="00E114F8" w:rsidRPr="00CF325B" w:rsidRDefault="00E114F8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99</w:t>
            </w:r>
          </w:p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6C063A" w14:textId="77777777" w:rsidR="00E114F8" w:rsidRDefault="00E114F8" w:rsidP="00E114F8">
            <w:pPr>
              <w:jc w:val="center"/>
            </w:pPr>
          </w:p>
          <w:p w14:paraId="52B91AB9" w14:textId="3737D861" w:rsidR="00E114F8" w:rsidRPr="00CF325B" w:rsidRDefault="00E114F8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Country</w:t>
            </w:r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42FBFB" w14:textId="77777777" w:rsidR="00E114F8" w:rsidRDefault="00E114F8" w:rsidP="00E114F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C99EAD" w14:textId="77777777" w:rsidR="00E114F8" w:rsidRDefault="00E114F8" w:rsidP="00E114F8"/>
        </w:tc>
      </w:tr>
      <w:tr w:rsidR="00E114F8" w14:paraId="020C18E9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3FCC4E" w14:textId="39A61E5B" w:rsidR="00E114F8" w:rsidRDefault="00E114F8" w:rsidP="00E114F8">
            <w:pPr>
              <w:pStyle w:val="Dates"/>
            </w:pPr>
            <w:r>
              <w:t>7/19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8D75D9" w14:textId="2B8D85F2" w:rsidR="00E114F8" w:rsidRDefault="00E114F8" w:rsidP="00E114F8">
            <w:pPr>
              <w:pStyle w:val="Dates"/>
            </w:pPr>
            <w:r>
              <w:t>7/</w:t>
            </w:r>
            <w:r w:rsidRPr="000F08BC">
              <w:t>20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EED170" w14:textId="2A4545D6" w:rsidR="00E114F8" w:rsidRDefault="00E114F8" w:rsidP="00E114F8">
            <w:pPr>
              <w:pStyle w:val="Dates"/>
            </w:pPr>
            <w:r>
              <w:t>7/</w:t>
            </w:r>
            <w:r w:rsidRPr="000F08BC">
              <w:t>21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E573BA" w14:textId="7226CEC4" w:rsidR="00E114F8" w:rsidRDefault="00E114F8" w:rsidP="00E114F8">
            <w:pPr>
              <w:pStyle w:val="Dates"/>
            </w:pPr>
            <w:r>
              <w:t>7/</w:t>
            </w:r>
            <w:r w:rsidRPr="000F08BC">
              <w:t>22</w:t>
            </w:r>
          </w:p>
        </w:tc>
        <w:tc>
          <w:tcPr>
            <w:tcW w:w="69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958FB2" w14:textId="3C73652B" w:rsidR="00E114F8" w:rsidRDefault="00E114F8" w:rsidP="00E114F8">
            <w:pPr>
              <w:pStyle w:val="Dates"/>
            </w:pPr>
            <w:r>
              <w:t>7/</w:t>
            </w:r>
            <w:r w:rsidRPr="000F08BC">
              <w:t>23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B67382" w14:textId="4DD915CB" w:rsidR="00E114F8" w:rsidRDefault="00E114F8" w:rsidP="00E114F8">
            <w:pPr>
              <w:pStyle w:val="Dates"/>
            </w:pPr>
            <w:r>
              <w:t>7/</w:t>
            </w:r>
            <w:r w:rsidRPr="000F08BC">
              <w:t>24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7A25E1" w14:textId="76846938" w:rsidR="00E114F8" w:rsidRDefault="00E114F8" w:rsidP="00E114F8">
            <w:pPr>
              <w:pStyle w:val="Dates"/>
            </w:pPr>
            <w:r>
              <w:t>7/</w:t>
            </w:r>
            <w:r w:rsidRPr="000F08BC">
              <w:t>25</w:t>
            </w:r>
          </w:p>
        </w:tc>
      </w:tr>
      <w:tr w:rsidR="00E114F8" w14:paraId="32533B11" w14:textId="77777777" w:rsidTr="00CF325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A53845" w14:textId="77777777" w:rsidR="00E114F8" w:rsidRDefault="00E114F8" w:rsidP="00E114F8">
            <w:pPr>
              <w:jc w:val="center"/>
            </w:pPr>
          </w:p>
          <w:p w14:paraId="252452FA" w14:textId="066C8DB4" w:rsidR="00E114F8" w:rsidRDefault="00E114F8" w:rsidP="00E114F8">
            <w:pPr>
              <w:jc w:val="center"/>
            </w:pPr>
            <w:r w:rsidRPr="00CF325B">
              <w:rPr>
                <w:sz w:val="36"/>
                <w:szCs w:val="36"/>
              </w:rPr>
              <w:t>Week 2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84F5AE" w14:textId="77777777" w:rsidR="00E114F8" w:rsidRDefault="00E114F8" w:rsidP="00E114F8">
            <w:pPr>
              <w:jc w:val="center"/>
            </w:pPr>
          </w:p>
          <w:p w14:paraId="7D8FFA5D" w14:textId="40D1CC08" w:rsidR="00E114F8" w:rsidRPr="00CF325B" w:rsidRDefault="00E114F8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Wizz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8D351C" w14:textId="77777777" w:rsidR="00E114F8" w:rsidRDefault="00E114F8" w:rsidP="00E114F8"/>
          <w:p w14:paraId="1784C5D0" w14:textId="033B43B9" w:rsidR="00E114F8" w:rsidRPr="00CF325B" w:rsidRDefault="00E114F8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Air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A1CDCD" w14:textId="77777777" w:rsidR="00E114F8" w:rsidRDefault="00E114F8" w:rsidP="00E114F8">
            <w:pPr>
              <w:jc w:val="center"/>
              <w:rPr>
                <w:sz w:val="24"/>
                <w:szCs w:val="24"/>
              </w:rPr>
            </w:pPr>
          </w:p>
          <w:p w14:paraId="5BA57223" w14:textId="4160F0CA" w:rsidR="00E114F8" w:rsidRPr="00CF325B" w:rsidRDefault="00E114F8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Ryan’s Family Amusement</w:t>
            </w:r>
          </w:p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025285" w14:textId="77777777" w:rsidR="00E114F8" w:rsidRDefault="00E114F8" w:rsidP="00E114F8">
            <w:pPr>
              <w:jc w:val="center"/>
              <w:rPr>
                <w:sz w:val="24"/>
                <w:szCs w:val="24"/>
              </w:rPr>
            </w:pPr>
          </w:p>
          <w:p w14:paraId="75187DAE" w14:textId="572489B0" w:rsidR="00E114F8" w:rsidRDefault="00E114F8" w:rsidP="00E114F8">
            <w:pPr>
              <w:jc w:val="center"/>
            </w:pPr>
            <w:r>
              <w:rPr>
                <w:sz w:val="24"/>
                <w:szCs w:val="24"/>
              </w:rPr>
              <w:t xml:space="preserve">Mel’s </w:t>
            </w:r>
            <w:proofErr w:type="spellStart"/>
            <w:r>
              <w:rPr>
                <w:sz w:val="24"/>
                <w:szCs w:val="24"/>
              </w:rPr>
              <w:t>Funway</w:t>
            </w:r>
            <w:proofErr w:type="spellEnd"/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9A7BAA" w14:textId="77777777" w:rsidR="00E114F8" w:rsidRDefault="00E114F8" w:rsidP="00E114F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87018D" w14:textId="77777777" w:rsidR="00E114F8" w:rsidRDefault="00E114F8" w:rsidP="00E114F8"/>
        </w:tc>
      </w:tr>
      <w:tr w:rsidR="00E114F8" w14:paraId="1FE342BB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DC189" w14:textId="44BEF718" w:rsidR="00E114F8" w:rsidRDefault="00E114F8" w:rsidP="00E114F8">
            <w:pPr>
              <w:pStyle w:val="Dates"/>
            </w:pPr>
            <w:r>
              <w:t>7/26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C66DC0" w14:textId="1E10D29E" w:rsidR="00E114F8" w:rsidRDefault="00E114F8" w:rsidP="00E114F8">
            <w:pPr>
              <w:pStyle w:val="Dates"/>
            </w:pPr>
            <w:r>
              <w:t>7/</w:t>
            </w:r>
            <w:r w:rsidRPr="000F08BC">
              <w:t>27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6D3571" w14:textId="153CBE83" w:rsidR="00E114F8" w:rsidRDefault="00E114F8" w:rsidP="00E114F8">
            <w:pPr>
              <w:pStyle w:val="Dates"/>
            </w:pPr>
            <w:r>
              <w:t>7/</w:t>
            </w:r>
            <w:r w:rsidRPr="000F08BC">
              <w:t>28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A80FF6" w14:textId="0940EE67" w:rsidR="00E114F8" w:rsidRDefault="00E114F8" w:rsidP="00E114F8">
            <w:pPr>
              <w:pStyle w:val="Dates"/>
            </w:pPr>
            <w:r>
              <w:t>7/</w:t>
            </w:r>
            <w:r w:rsidRPr="000F08BC">
              <w:t>29</w:t>
            </w:r>
          </w:p>
        </w:tc>
        <w:tc>
          <w:tcPr>
            <w:tcW w:w="69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791707" w14:textId="68BC887F" w:rsidR="00E114F8" w:rsidRDefault="00E114F8" w:rsidP="00E114F8">
            <w:pPr>
              <w:pStyle w:val="Dates"/>
            </w:pPr>
            <w:r>
              <w:t>7/</w:t>
            </w:r>
            <w:r w:rsidRPr="000F08BC">
              <w:t>30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752609" w14:textId="19D49CDE" w:rsidR="00E114F8" w:rsidRDefault="00E114F8" w:rsidP="00E114F8">
            <w:pPr>
              <w:pStyle w:val="Dates"/>
            </w:pPr>
            <w:r>
              <w:t>7/</w:t>
            </w:r>
            <w:r w:rsidRPr="000F08BC">
              <w:t>31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40ED7A" w14:textId="7D23137B" w:rsidR="00E114F8" w:rsidRDefault="00E114F8" w:rsidP="00E114F8">
            <w:pPr>
              <w:pStyle w:val="Dates"/>
            </w:pPr>
            <w:r>
              <w:t>8/1</w:t>
            </w:r>
          </w:p>
        </w:tc>
      </w:tr>
      <w:tr w:rsidR="00E114F8" w14:paraId="722A6101" w14:textId="77777777" w:rsidTr="00CF325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7B5DD5" w14:textId="77777777" w:rsidR="00E114F8" w:rsidRDefault="00E114F8" w:rsidP="00E114F8">
            <w:pPr>
              <w:jc w:val="center"/>
            </w:pPr>
          </w:p>
          <w:p w14:paraId="6C83B881" w14:textId="36CB86A7" w:rsidR="00E114F8" w:rsidRDefault="00E114F8" w:rsidP="00E114F8">
            <w:pPr>
              <w:jc w:val="center"/>
            </w:pPr>
            <w:r w:rsidRPr="00CF325B">
              <w:rPr>
                <w:sz w:val="36"/>
                <w:szCs w:val="36"/>
              </w:rPr>
              <w:t>Week 3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F97914" w14:textId="77777777" w:rsidR="00E114F8" w:rsidRDefault="00E114F8" w:rsidP="00E114F8">
            <w:pPr>
              <w:jc w:val="center"/>
            </w:pPr>
          </w:p>
          <w:p w14:paraId="144A0C06" w14:textId="55A6C7E2" w:rsidR="00E114F8" w:rsidRDefault="00E114F8" w:rsidP="00E114F8">
            <w:pPr>
              <w:jc w:val="center"/>
            </w:pPr>
            <w:r>
              <w:rPr>
                <w:sz w:val="24"/>
                <w:szCs w:val="24"/>
              </w:rPr>
              <w:t>Six Flags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4F1E36" w14:textId="77777777" w:rsidR="00E114F8" w:rsidRDefault="00E114F8" w:rsidP="00E114F8">
            <w:pPr>
              <w:jc w:val="center"/>
            </w:pPr>
          </w:p>
          <w:p w14:paraId="77BC1007" w14:textId="4846FA26" w:rsidR="00E114F8" w:rsidRPr="00E114F8" w:rsidRDefault="00E114F8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&amp; Busters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F75972" w14:textId="77777777" w:rsidR="00E114F8" w:rsidRDefault="00E114F8" w:rsidP="00E114F8">
            <w:pPr>
              <w:jc w:val="center"/>
            </w:pPr>
          </w:p>
          <w:p w14:paraId="04BFD22F" w14:textId="5D2F5BDB" w:rsidR="00E114F8" w:rsidRPr="00E114F8" w:rsidRDefault="00E114F8" w:rsidP="00E114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BattleGroundZ</w:t>
            </w:r>
            <w:proofErr w:type="spellEnd"/>
          </w:p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E3BA8B" w14:textId="77777777" w:rsidR="00E114F8" w:rsidRDefault="00E114F8" w:rsidP="00E114F8">
            <w:pPr>
              <w:jc w:val="center"/>
            </w:pPr>
          </w:p>
          <w:p w14:paraId="4DEF0F71" w14:textId="47786C78" w:rsidR="00E114F8" w:rsidRPr="00E114F8" w:rsidRDefault="00E114F8" w:rsidP="00E114F8">
            <w:pPr>
              <w:jc w:val="center"/>
              <w:rPr>
                <w:sz w:val="24"/>
                <w:szCs w:val="24"/>
              </w:rPr>
            </w:pPr>
            <w:r w:rsidRPr="00CF325B">
              <w:rPr>
                <w:sz w:val="24"/>
                <w:szCs w:val="24"/>
              </w:rPr>
              <w:t>Starland Sportsplex</w:t>
            </w:r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304EFF" w14:textId="77777777" w:rsidR="00E114F8" w:rsidRDefault="00E114F8" w:rsidP="00E114F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536A86" w14:textId="77777777" w:rsidR="00E114F8" w:rsidRDefault="00E114F8" w:rsidP="00E114F8"/>
        </w:tc>
      </w:tr>
      <w:tr w:rsidR="00E114F8" w14:paraId="0AE28FF2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D86AC2" w14:textId="14202632" w:rsidR="00E114F8" w:rsidRDefault="00E114F8" w:rsidP="00E114F8">
            <w:pPr>
              <w:pStyle w:val="Dates"/>
            </w:pPr>
            <w:r>
              <w:t>8/2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847702" w14:textId="034EC3B4" w:rsidR="00E114F8" w:rsidRDefault="00E114F8" w:rsidP="00E114F8">
            <w:pPr>
              <w:pStyle w:val="Dates"/>
            </w:pPr>
            <w:r>
              <w:t>8/3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D65C19" w14:textId="0DCED575" w:rsidR="00E114F8" w:rsidRDefault="00E114F8" w:rsidP="00E114F8">
            <w:pPr>
              <w:pStyle w:val="Dates"/>
            </w:pPr>
            <w:r>
              <w:t>8/4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97F2CA" w14:textId="7441F679" w:rsidR="00E114F8" w:rsidRDefault="00E114F8" w:rsidP="00E114F8">
            <w:pPr>
              <w:pStyle w:val="Dates"/>
            </w:pPr>
            <w:r>
              <w:t>8/5</w:t>
            </w:r>
          </w:p>
        </w:tc>
        <w:tc>
          <w:tcPr>
            <w:tcW w:w="69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4A02B3" w14:textId="1675F03E" w:rsidR="00E114F8" w:rsidRDefault="00E114F8" w:rsidP="00E114F8">
            <w:pPr>
              <w:pStyle w:val="Dates"/>
            </w:pPr>
            <w:r>
              <w:t>8/6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568CA1" w14:textId="0C973D6C" w:rsidR="00E114F8" w:rsidRDefault="00E114F8" w:rsidP="00E114F8">
            <w:pPr>
              <w:pStyle w:val="Dates"/>
            </w:pPr>
            <w:r>
              <w:t>8/7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5DE336" w14:textId="6846EE44" w:rsidR="00E114F8" w:rsidRDefault="00E114F8" w:rsidP="00E114F8">
            <w:pPr>
              <w:pStyle w:val="Dates"/>
            </w:pPr>
            <w:r>
              <w:t>8/8</w:t>
            </w:r>
          </w:p>
        </w:tc>
      </w:tr>
      <w:tr w:rsidR="00E114F8" w14:paraId="079AAE51" w14:textId="77777777" w:rsidTr="00CF325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5E7A41" w14:textId="77777777" w:rsidR="00E114F8" w:rsidRDefault="00E114F8" w:rsidP="00E114F8">
            <w:pPr>
              <w:jc w:val="center"/>
            </w:pPr>
          </w:p>
          <w:p w14:paraId="30B8FE2C" w14:textId="5F84E1A8" w:rsidR="00E114F8" w:rsidRDefault="00E114F8" w:rsidP="00E114F8">
            <w:pPr>
              <w:jc w:val="center"/>
            </w:pPr>
            <w:r w:rsidRPr="00CF325B">
              <w:rPr>
                <w:sz w:val="36"/>
                <w:szCs w:val="36"/>
              </w:rPr>
              <w:t>Week 4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D1E644" w14:textId="77777777" w:rsidR="00E114F8" w:rsidRDefault="00E114F8" w:rsidP="00E114F8">
            <w:pPr>
              <w:jc w:val="center"/>
            </w:pPr>
          </w:p>
          <w:p w14:paraId="43FBADDC" w14:textId="1A7B7853" w:rsidR="00E114F8" w:rsidRDefault="00E114F8" w:rsidP="00E114F8">
            <w:pPr>
              <w:jc w:val="center"/>
            </w:pPr>
            <w:r w:rsidRPr="00CF325B">
              <w:rPr>
                <w:sz w:val="24"/>
                <w:szCs w:val="24"/>
              </w:rPr>
              <w:t>Roller Kingdom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C3D5C8" w14:textId="77777777" w:rsidR="00E114F8" w:rsidRDefault="00E114F8" w:rsidP="00E114F8">
            <w:pPr>
              <w:jc w:val="center"/>
            </w:pPr>
          </w:p>
          <w:p w14:paraId="29499C87" w14:textId="2CED1407" w:rsidR="00E114F8" w:rsidRDefault="00E114F8" w:rsidP="00E114F8">
            <w:pPr>
              <w:jc w:val="center"/>
            </w:pPr>
            <w:r>
              <w:rPr>
                <w:sz w:val="24"/>
                <w:szCs w:val="24"/>
              </w:rPr>
              <w:t>Apex Entertainment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261721" w14:textId="77777777" w:rsidR="00E114F8" w:rsidRDefault="00E114F8" w:rsidP="00E114F8">
            <w:pPr>
              <w:jc w:val="center"/>
            </w:pPr>
          </w:p>
          <w:p w14:paraId="0806A516" w14:textId="3757733B" w:rsidR="00E114F8" w:rsidRDefault="00E114F8" w:rsidP="00E114F8">
            <w:pPr>
              <w:jc w:val="center"/>
            </w:pPr>
            <w:r>
              <w:rPr>
                <w:sz w:val="24"/>
                <w:szCs w:val="24"/>
              </w:rPr>
              <w:t>Jay Gee’s</w:t>
            </w:r>
          </w:p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83DFEC" w14:textId="77777777" w:rsidR="00E114F8" w:rsidRDefault="00E114F8" w:rsidP="00E114F8">
            <w:pPr>
              <w:jc w:val="center"/>
            </w:pPr>
          </w:p>
          <w:p w14:paraId="01F7FFC2" w14:textId="75321B66" w:rsidR="00E114F8" w:rsidRDefault="00E114F8" w:rsidP="00E114F8">
            <w:pPr>
              <w:jc w:val="center"/>
            </w:pPr>
            <w:r>
              <w:rPr>
                <w:sz w:val="24"/>
                <w:szCs w:val="24"/>
              </w:rPr>
              <w:t>Canobie Lake Park</w:t>
            </w:r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1B62E3" w14:textId="77777777" w:rsidR="00E114F8" w:rsidRDefault="00E114F8" w:rsidP="00E114F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AD54CB" w14:textId="77777777" w:rsidR="00E114F8" w:rsidRDefault="00E114F8" w:rsidP="00E114F8"/>
        </w:tc>
      </w:tr>
    </w:tbl>
    <w:p w14:paraId="13E62419" w14:textId="61ECEB47" w:rsidR="00D87096" w:rsidRPr="00D87096" w:rsidRDefault="00D87096" w:rsidP="00D87096"/>
    <w:sectPr w:rsidR="00D87096" w:rsidRPr="00D87096" w:rsidSect="002A591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88DC" w14:textId="77777777" w:rsidR="00821A57" w:rsidRDefault="00821A57">
      <w:pPr>
        <w:spacing w:before="0" w:after="0"/>
      </w:pPr>
      <w:r>
        <w:separator/>
      </w:r>
    </w:p>
  </w:endnote>
  <w:endnote w:type="continuationSeparator" w:id="0">
    <w:p w14:paraId="335436B8" w14:textId="77777777" w:rsidR="00821A57" w:rsidRDefault="00821A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3B27" w14:textId="77777777" w:rsidR="00821A57" w:rsidRDefault="00821A57">
      <w:pPr>
        <w:spacing w:before="0" w:after="0"/>
      </w:pPr>
      <w:r>
        <w:separator/>
      </w:r>
    </w:p>
  </w:footnote>
  <w:footnote w:type="continuationSeparator" w:id="0">
    <w:p w14:paraId="6738892D" w14:textId="77777777" w:rsidR="00821A57" w:rsidRDefault="00821A5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CF325B"/>
    <w:rsid w:val="00020C49"/>
    <w:rsid w:val="0005195E"/>
    <w:rsid w:val="00056814"/>
    <w:rsid w:val="0006779F"/>
    <w:rsid w:val="00080EF7"/>
    <w:rsid w:val="000A20FE"/>
    <w:rsid w:val="00100BAF"/>
    <w:rsid w:val="0011772B"/>
    <w:rsid w:val="00145E24"/>
    <w:rsid w:val="0019694E"/>
    <w:rsid w:val="001A3A8D"/>
    <w:rsid w:val="001C5DC3"/>
    <w:rsid w:val="0027720C"/>
    <w:rsid w:val="00290CF4"/>
    <w:rsid w:val="002A591F"/>
    <w:rsid w:val="002F6E35"/>
    <w:rsid w:val="003A63E1"/>
    <w:rsid w:val="003A7FDB"/>
    <w:rsid w:val="003B47BC"/>
    <w:rsid w:val="003D7DDA"/>
    <w:rsid w:val="003F1620"/>
    <w:rsid w:val="00406C2A"/>
    <w:rsid w:val="00454FED"/>
    <w:rsid w:val="004C5B17"/>
    <w:rsid w:val="004F670E"/>
    <w:rsid w:val="005069BC"/>
    <w:rsid w:val="005562FE"/>
    <w:rsid w:val="00557989"/>
    <w:rsid w:val="00572E54"/>
    <w:rsid w:val="005A0F36"/>
    <w:rsid w:val="005D393D"/>
    <w:rsid w:val="007564A4"/>
    <w:rsid w:val="007777B1"/>
    <w:rsid w:val="007A49F2"/>
    <w:rsid w:val="007F23B1"/>
    <w:rsid w:val="00800901"/>
    <w:rsid w:val="00821A57"/>
    <w:rsid w:val="00874C9A"/>
    <w:rsid w:val="008C3095"/>
    <w:rsid w:val="009035F5"/>
    <w:rsid w:val="0092231B"/>
    <w:rsid w:val="00944085"/>
    <w:rsid w:val="00946A27"/>
    <w:rsid w:val="00953A96"/>
    <w:rsid w:val="009A0FFF"/>
    <w:rsid w:val="00A4654E"/>
    <w:rsid w:val="00A73BBF"/>
    <w:rsid w:val="00AA1548"/>
    <w:rsid w:val="00AA245C"/>
    <w:rsid w:val="00AB29FA"/>
    <w:rsid w:val="00B70858"/>
    <w:rsid w:val="00B8151A"/>
    <w:rsid w:val="00B854C9"/>
    <w:rsid w:val="00B97BB2"/>
    <w:rsid w:val="00C0276E"/>
    <w:rsid w:val="00C11D39"/>
    <w:rsid w:val="00C229EA"/>
    <w:rsid w:val="00C71D73"/>
    <w:rsid w:val="00C7735D"/>
    <w:rsid w:val="00CB1C1C"/>
    <w:rsid w:val="00CC02EC"/>
    <w:rsid w:val="00CF325B"/>
    <w:rsid w:val="00D17693"/>
    <w:rsid w:val="00D435C2"/>
    <w:rsid w:val="00D7230E"/>
    <w:rsid w:val="00D87096"/>
    <w:rsid w:val="00DA53A1"/>
    <w:rsid w:val="00DA6098"/>
    <w:rsid w:val="00DE6C1E"/>
    <w:rsid w:val="00DF051F"/>
    <w:rsid w:val="00DF32DE"/>
    <w:rsid w:val="00E02644"/>
    <w:rsid w:val="00E114F8"/>
    <w:rsid w:val="00E13B83"/>
    <w:rsid w:val="00E54E11"/>
    <w:rsid w:val="00E85D16"/>
    <w:rsid w:val="00EA1691"/>
    <w:rsid w:val="00EB320B"/>
    <w:rsid w:val="00F27DA0"/>
    <w:rsid w:val="00F27F58"/>
    <w:rsid w:val="00F45D9F"/>
    <w:rsid w:val="00F710A7"/>
    <w:rsid w:val="00FA21CA"/>
    <w:rsid w:val="00FA39FF"/>
    <w:rsid w:val="00FA62E6"/>
    <w:rsid w:val="00FD6436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51D31A"/>
  <w15:docId w15:val="{16695EE2-68FB-4D18-B7DC-CC5CE4F1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ponte\AppData\Roaming\Microsoft\Templates\Banner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C9017BEE664E3A8ADD6185011D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63830-681A-4013-AA1D-01DEEEE2CFF2}"/>
      </w:docPartPr>
      <w:docPartBody>
        <w:p w:rsidR="004C4444" w:rsidRDefault="004C4444">
          <w:pPr>
            <w:pStyle w:val="E7C9017BEE664E3A8ADD6185011D8DBE"/>
          </w:pPr>
          <w:r>
            <w:t>Sunday</w:t>
          </w:r>
        </w:p>
      </w:docPartBody>
    </w:docPart>
    <w:docPart>
      <w:docPartPr>
        <w:name w:val="8B3864622DD443C988909BADDEBD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7B29-A205-4EAC-B9D6-FA3464D80BA5}"/>
      </w:docPartPr>
      <w:docPartBody>
        <w:p w:rsidR="004C4444" w:rsidRDefault="004C4444">
          <w:pPr>
            <w:pStyle w:val="8B3864622DD443C988909BADDEBD649C"/>
          </w:pPr>
          <w:r>
            <w:t>Monday</w:t>
          </w:r>
        </w:p>
      </w:docPartBody>
    </w:docPart>
    <w:docPart>
      <w:docPartPr>
        <w:name w:val="B412E84047604043BF24595215637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E0474-B97C-49D6-803F-8AAA7033D150}"/>
      </w:docPartPr>
      <w:docPartBody>
        <w:p w:rsidR="004C4444" w:rsidRDefault="004C4444">
          <w:pPr>
            <w:pStyle w:val="B412E84047604043BF24595215637210"/>
          </w:pPr>
          <w:r>
            <w:t>Tuesday</w:t>
          </w:r>
        </w:p>
      </w:docPartBody>
    </w:docPart>
    <w:docPart>
      <w:docPartPr>
        <w:name w:val="D45EF9CA89404652972DD4C676D89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D174-3EA5-48BA-9C19-E2A5E2238A0B}"/>
      </w:docPartPr>
      <w:docPartBody>
        <w:p w:rsidR="004C4444" w:rsidRDefault="004C4444">
          <w:pPr>
            <w:pStyle w:val="D45EF9CA89404652972DD4C676D893BF"/>
          </w:pPr>
          <w:r>
            <w:t>Wednesday</w:t>
          </w:r>
        </w:p>
      </w:docPartBody>
    </w:docPart>
    <w:docPart>
      <w:docPartPr>
        <w:name w:val="4AEF5D4690A44432B24D075D88FB7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5DF4-8944-4E26-9C0D-FE92CB510C92}"/>
      </w:docPartPr>
      <w:docPartBody>
        <w:p w:rsidR="004C4444" w:rsidRDefault="004C4444">
          <w:pPr>
            <w:pStyle w:val="4AEF5D4690A44432B24D075D88FB73E5"/>
          </w:pPr>
          <w:r>
            <w:t>Thursday</w:t>
          </w:r>
        </w:p>
      </w:docPartBody>
    </w:docPart>
    <w:docPart>
      <w:docPartPr>
        <w:name w:val="C22A389ECADB4D32BD2289DFB1C7C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06A2-F02B-49FB-8B0E-50D8E16D083A}"/>
      </w:docPartPr>
      <w:docPartBody>
        <w:p w:rsidR="004C4444" w:rsidRDefault="004C4444">
          <w:pPr>
            <w:pStyle w:val="C22A389ECADB4D32BD2289DFB1C7C883"/>
          </w:pPr>
          <w:r>
            <w:t>Friday</w:t>
          </w:r>
        </w:p>
      </w:docPartBody>
    </w:docPart>
    <w:docPart>
      <w:docPartPr>
        <w:name w:val="CC05263E476D4A33ABCCA5B13376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8EA1-646C-4632-9DAF-CBDECBAED4AB}"/>
      </w:docPartPr>
      <w:docPartBody>
        <w:p w:rsidR="004C4444" w:rsidRDefault="004C4444">
          <w:pPr>
            <w:pStyle w:val="CC05263E476D4A33ABCCA5B133767C5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44"/>
    <w:rsid w:val="004C4444"/>
    <w:rsid w:val="008C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4723B9B7EF4ED6B75143991496E946">
    <w:name w:val="654723B9B7EF4ED6B75143991496E946"/>
  </w:style>
  <w:style w:type="paragraph" w:customStyle="1" w:styleId="80E1A8A564F74438ADCB04C46E90BFA9">
    <w:name w:val="80E1A8A564F74438ADCB04C46E90BFA9"/>
  </w:style>
  <w:style w:type="paragraph" w:customStyle="1" w:styleId="F4A07B082EB2490EAAA81E46679F0157">
    <w:name w:val="F4A07B082EB2490EAAA81E46679F0157"/>
  </w:style>
  <w:style w:type="paragraph" w:customStyle="1" w:styleId="8A4551449F9F46818DFAE3BEE4BD2913">
    <w:name w:val="8A4551449F9F46818DFAE3BEE4BD2913"/>
  </w:style>
  <w:style w:type="paragraph" w:customStyle="1" w:styleId="549115011F5C4B00A9108D62195D3521">
    <w:name w:val="549115011F5C4B00A9108D62195D3521"/>
  </w:style>
  <w:style w:type="paragraph" w:customStyle="1" w:styleId="ADCBAFA90BF543F3A934282D8465367E">
    <w:name w:val="ADCBAFA90BF543F3A934282D8465367E"/>
  </w:style>
  <w:style w:type="paragraph" w:customStyle="1" w:styleId="C474A4A38E9742DCA5BAF133FFF99538">
    <w:name w:val="C474A4A38E9742DCA5BAF133FFF99538"/>
  </w:style>
  <w:style w:type="paragraph" w:customStyle="1" w:styleId="A5775ADD10694B44AF60ADD7B0B6AE72">
    <w:name w:val="A5775ADD10694B44AF60ADD7B0B6AE72"/>
  </w:style>
  <w:style w:type="paragraph" w:customStyle="1" w:styleId="83427C2B8A994128BF992D78DEB8C2AF">
    <w:name w:val="83427C2B8A994128BF992D78DEB8C2AF"/>
  </w:style>
  <w:style w:type="paragraph" w:customStyle="1" w:styleId="D2FA561DC6024FDDA4DBDA506B2CAEBE">
    <w:name w:val="D2FA561DC6024FDDA4DBDA506B2CAEBE"/>
  </w:style>
  <w:style w:type="paragraph" w:customStyle="1" w:styleId="D4F6B0C77F1349D887730EEE5F02E54A">
    <w:name w:val="D4F6B0C77F1349D887730EEE5F02E54A"/>
  </w:style>
  <w:style w:type="paragraph" w:customStyle="1" w:styleId="4A7D974C01164E7DBDF931A69CC184F5">
    <w:name w:val="4A7D974C01164E7DBDF931A69CC184F5"/>
  </w:style>
  <w:style w:type="paragraph" w:customStyle="1" w:styleId="43DC9E5C95F04D8092C2D9710B4E35FD">
    <w:name w:val="43DC9E5C95F04D8092C2D9710B4E35FD"/>
  </w:style>
  <w:style w:type="paragraph" w:customStyle="1" w:styleId="C141F812942A4441B8A0B458A96B6EDD">
    <w:name w:val="C141F812942A4441B8A0B458A96B6EDD"/>
  </w:style>
  <w:style w:type="paragraph" w:customStyle="1" w:styleId="0A68DDB984AF4045871640E1AED2DF62">
    <w:name w:val="0A68DDB984AF4045871640E1AED2DF62"/>
  </w:style>
  <w:style w:type="paragraph" w:customStyle="1" w:styleId="19BE42598CF9457E85CFF5B4CFE31910">
    <w:name w:val="19BE42598CF9457E85CFF5B4CFE31910"/>
  </w:style>
  <w:style w:type="paragraph" w:customStyle="1" w:styleId="81DA8CF49476448BAB01EBF105B3FEB1">
    <w:name w:val="81DA8CF49476448BAB01EBF105B3FEB1"/>
  </w:style>
  <w:style w:type="paragraph" w:customStyle="1" w:styleId="BA8D36529CFB40EE8DFFA0BFE730B0BD">
    <w:name w:val="BA8D36529CFB40EE8DFFA0BFE730B0BD"/>
  </w:style>
  <w:style w:type="paragraph" w:customStyle="1" w:styleId="39790244362B4A13B851412F86FFFEFB">
    <w:name w:val="39790244362B4A13B851412F86FFFEFB"/>
  </w:style>
  <w:style w:type="paragraph" w:customStyle="1" w:styleId="5FA9F702DD5345C6BD0D7C1CD2F71250">
    <w:name w:val="5FA9F702DD5345C6BD0D7C1CD2F71250"/>
  </w:style>
  <w:style w:type="paragraph" w:customStyle="1" w:styleId="E30701C659824299A2570F1BE9CA881A">
    <w:name w:val="E30701C659824299A2570F1BE9CA881A"/>
  </w:style>
  <w:style w:type="paragraph" w:customStyle="1" w:styleId="74028AE13178469F922ECBCA63CD4AD9">
    <w:name w:val="74028AE13178469F922ECBCA63CD4AD9"/>
  </w:style>
  <w:style w:type="paragraph" w:customStyle="1" w:styleId="87ABAA3A44164F02AD54C91E5F08C119">
    <w:name w:val="87ABAA3A44164F02AD54C91E5F08C119"/>
  </w:style>
  <w:style w:type="paragraph" w:customStyle="1" w:styleId="C6B1822B973F47FB80C71C8E384FD247">
    <w:name w:val="C6B1822B973F47FB80C71C8E384FD247"/>
  </w:style>
  <w:style w:type="paragraph" w:customStyle="1" w:styleId="682121733CEA4B80AA11A94907B0C01C">
    <w:name w:val="682121733CEA4B80AA11A94907B0C01C"/>
  </w:style>
  <w:style w:type="paragraph" w:customStyle="1" w:styleId="FCFC33AB369C49E18062AA26CD2904B0">
    <w:name w:val="FCFC33AB369C49E18062AA26CD2904B0"/>
  </w:style>
  <w:style w:type="paragraph" w:customStyle="1" w:styleId="242BD99358204860BECF81AADF5CD61C">
    <w:name w:val="242BD99358204860BECF81AADF5CD61C"/>
  </w:style>
  <w:style w:type="paragraph" w:customStyle="1" w:styleId="B820EBBAA35A47A28D4E1B8A7FB64648">
    <w:name w:val="B820EBBAA35A47A28D4E1B8A7FB64648"/>
  </w:style>
  <w:style w:type="paragraph" w:customStyle="1" w:styleId="2562EF9CC0994300A79E12A9F4AD71B5">
    <w:name w:val="2562EF9CC0994300A79E12A9F4AD71B5"/>
  </w:style>
  <w:style w:type="paragraph" w:customStyle="1" w:styleId="C0A0355FAF7F425898BFD63EBDC684AC">
    <w:name w:val="C0A0355FAF7F425898BFD63EBDC684AC"/>
  </w:style>
  <w:style w:type="paragraph" w:customStyle="1" w:styleId="EA9EE7301BAC4FE1ACE5B64E33CC1915">
    <w:name w:val="EA9EE7301BAC4FE1ACE5B64E33CC1915"/>
  </w:style>
  <w:style w:type="paragraph" w:customStyle="1" w:styleId="4D7AE65CFA9E432EB512B0D1DCEB8451">
    <w:name w:val="4D7AE65CFA9E432EB512B0D1DCEB8451"/>
  </w:style>
  <w:style w:type="paragraph" w:customStyle="1" w:styleId="B87CF3E91B714BFD80B1A1A4EB96270F">
    <w:name w:val="B87CF3E91B714BFD80B1A1A4EB96270F"/>
  </w:style>
  <w:style w:type="paragraph" w:customStyle="1" w:styleId="0A0620FB084340849106C1BA333A82CF">
    <w:name w:val="0A0620FB084340849106C1BA333A82CF"/>
  </w:style>
  <w:style w:type="paragraph" w:customStyle="1" w:styleId="18583E51A95E4596B0A926B033D1DFCA">
    <w:name w:val="18583E51A95E4596B0A926B033D1DFCA"/>
  </w:style>
  <w:style w:type="paragraph" w:customStyle="1" w:styleId="03A49B73C27E487DB01F1E06992C9213">
    <w:name w:val="03A49B73C27E487DB01F1E06992C9213"/>
  </w:style>
  <w:style w:type="paragraph" w:customStyle="1" w:styleId="02AF3CD8A3694BB3A7950CEE2CD927C2">
    <w:name w:val="02AF3CD8A3694BB3A7950CEE2CD927C2"/>
  </w:style>
  <w:style w:type="paragraph" w:customStyle="1" w:styleId="A06FEB0F99D64C4EB6EB6C87510C2C1D">
    <w:name w:val="A06FEB0F99D64C4EB6EB6C87510C2C1D"/>
  </w:style>
  <w:style w:type="paragraph" w:customStyle="1" w:styleId="05258B6D0AFF44E3A14E712D583AAA42">
    <w:name w:val="05258B6D0AFF44E3A14E712D583AAA42"/>
  </w:style>
  <w:style w:type="paragraph" w:customStyle="1" w:styleId="7224E9EF0AB74A6FBF333D4F449A15CB">
    <w:name w:val="7224E9EF0AB74A6FBF333D4F449A15CB"/>
  </w:style>
  <w:style w:type="paragraph" w:customStyle="1" w:styleId="DED3F9454F7749DF9FA7F20E7F6166B0">
    <w:name w:val="DED3F9454F7749DF9FA7F20E7F6166B0"/>
  </w:style>
  <w:style w:type="paragraph" w:customStyle="1" w:styleId="46660A945FA643BFA6CD00561938C7F1">
    <w:name w:val="46660A945FA643BFA6CD00561938C7F1"/>
  </w:style>
  <w:style w:type="paragraph" w:customStyle="1" w:styleId="E7C9017BEE664E3A8ADD6185011D8DBE">
    <w:name w:val="E7C9017BEE664E3A8ADD6185011D8DBE"/>
  </w:style>
  <w:style w:type="paragraph" w:customStyle="1" w:styleId="8B3864622DD443C988909BADDEBD649C">
    <w:name w:val="8B3864622DD443C988909BADDEBD649C"/>
  </w:style>
  <w:style w:type="paragraph" w:customStyle="1" w:styleId="B412E84047604043BF24595215637210">
    <w:name w:val="B412E84047604043BF24595215637210"/>
  </w:style>
  <w:style w:type="paragraph" w:customStyle="1" w:styleId="D45EF9CA89404652972DD4C676D893BF">
    <w:name w:val="D45EF9CA89404652972DD4C676D893BF"/>
  </w:style>
  <w:style w:type="paragraph" w:customStyle="1" w:styleId="4AEF5D4690A44432B24D075D88FB73E5">
    <w:name w:val="4AEF5D4690A44432B24D075D88FB73E5"/>
  </w:style>
  <w:style w:type="paragraph" w:customStyle="1" w:styleId="C22A389ECADB4D32BD2289DFB1C7C883">
    <w:name w:val="C22A389ECADB4D32BD2289DFB1C7C883"/>
  </w:style>
  <w:style w:type="paragraph" w:customStyle="1" w:styleId="CC05263E476D4A33ABCCA5B133767C54">
    <w:name w:val="CC05263E476D4A33ABCCA5B133767C54"/>
  </w:style>
  <w:style w:type="paragraph" w:customStyle="1" w:styleId="1F142A59CC4A417BA7DFE9C1E323571D">
    <w:name w:val="1F142A59CC4A417BA7DFE9C1E323571D"/>
  </w:style>
  <w:style w:type="paragraph" w:customStyle="1" w:styleId="083C9870CE864ECFAA2E514B18630D83">
    <w:name w:val="083C9870CE864ECFAA2E514B18630D83"/>
  </w:style>
  <w:style w:type="paragraph" w:customStyle="1" w:styleId="AD1ED1F860DB4B0493D25631B7C31DAA">
    <w:name w:val="AD1ED1F860DB4B0493D25631B7C31DAA"/>
  </w:style>
  <w:style w:type="paragraph" w:customStyle="1" w:styleId="E544C24969F1468F9ADA4D693D092A0C">
    <w:name w:val="E544C24969F1468F9ADA4D693D092A0C"/>
  </w:style>
  <w:style w:type="paragraph" w:customStyle="1" w:styleId="CEDE31EDF24B41AFACB5BF1A96D3B839">
    <w:name w:val="CEDE31EDF24B41AFACB5BF1A96D3B839"/>
  </w:style>
  <w:style w:type="paragraph" w:customStyle="1" w:styleId="6A28F23CE4664C1BA0F4CD9625B306D1">
    <w:name w:val="6A28F23CE4664C1BA0F4CD9625B306D1"/>
  </w:style>
  <w:style w:type="paragraph" w:customStyle="1" w:styleId="D721DDFF855B4979AA811CC8191C8398">
    <w:name w:val="D721DDFF855B4979AA811CC8191C8398"/>
  </w:style>
  <w:style w:type="paragraph" w:customStyle="1" w:styleId="A0B10EA01EFB403AB8F28D1CC26E57FF">
    <w:name w:val="A0B10EA01EFB403AB8F28D1CC26E57FF"/>
  </w:style>
  <w:style w:type="paragraph" w:customStyle="1" w:styleId="95E54D478E844B1F9D20CB18C4087995">
    <w:name w:val="95E54D478E844B1F9D20CB18C4087995"/>
  </w:style>
  <w:style w:type="paragraph" w:customStyle="1" w:styleId="1D93961BFF6F43C0B9CB564A2456979E">
    <w:name w:val="1D93961BFF6F43C0B9CB564A2456979E"/>
  </w:style>
  <w:style w:type="paragraph" w:customStyle="1" w:styleId="1BAB6485A4C9433FA7E81B13EAD35D86">
    <w:name w:val="1BAB6485A4C9433FA7E81B13EAD35D86"/>
  </w:style>
  <w:style w:type="paragraph" w:customStyle="1" w:styleId="A095FACDF9FD4BE4B0E16A8052B1F4B8">
    <w:name w:val="A095FACDF9FD4BE4B0E16A8052B1F4B8"/>
  </w:style>
  <w:style w:type="paragraph" w:customStyle="1" w:styleId="54A0B46FDECF40E0A8A6BF4189E7A3D8">
    <w:name w:val="54A0B46FDECF40E0A8A6BF4189E7A3D8"/>
  </w:style>
  <w:style w:type="paragraph" w:customStyle="1" w:styleId="42283853C2A84F0BB0B2E9410F667AAA">
    <w:name w:val="42283853C2A84F0BB0B2E9410F667AAA"/>
  </w:style>
  <w:style w:type="paragraph" w:customStyle="1" w:styleId="621BA411989C4013AD1E2D1A18D3F257">
    <w:name w:val="621BA411989C4013AD1E2D1A18D3F257"/>
  </w:style>
  <w:style w:type="paragraph" w:customStyle="1" w:styleId="0F6BD365F78B4BBD8F7D2C972BFD5883">
    <w:name w:val="0F6BD365F78B4BBD8F7D2C972BFD5883"/>
  </w:style>
  <w:style w:type="paragraph" w:customStyle="1" w:styleId="CCB2D28C79A84BF78CF5DD76D620E496">
    <w:name w:val="CCB2D28C79A84BF78CF5DD76D620E496"/>
  </w:style>
  <w:style w:type="paragraph" w:customStyle="1" w:styleId="7BF0DDD45986457B861A6185A2A551F5">
    <w:name w:val="7BF0DDD45986457B861A6185A2A551F5"/>
  </w:style>
  <w:style w:type="paragraph" w:customStyle="1" w:styleId="FD8A266100CD410EBD06DE4BB1B9C210">
    <w:name w:val="FD8A266100CD410EBD06DE4BB1B9C210"/>
  </w:style>
  <w:style w:type="paragraph" w:customStyle="1" w:styleId="75C90F9CCD3C4086B385BDB4C6E9599A">
    <w:name w:val="75C90F9CCD3C4086B385BDB4C6E9599A"/>
  </w:style>
  <w:style w:type="paragraph" w:customStyle="1" w:styleId="1190413C21F14542AC3DD99314A5F1C6">
    <w:name w:val="1190413C21F14542AC3DD99314A5F1C6"/>
  </w:style>
  <w:style w:type="paragraph" w:customStyle="1" w:styleId="B7B1A65E9E364546B9C37F2F65FE5657">
    <w:name w:val="B7B1A65E9E364546B9C37F2F65FE5657"/>
  </w:style>
  <w:style w:type="paragraph" w:customStyle="1" w:styleId="FB39EF7EA7FB4A56A1B3026917825B6E">
    <w:name w:val="FB39EF7EA7FB4A56A1B3026917825B6E"/>
  </w:style>
  <w:style w:type="paragraph" w:customStyle="1" w:styleId="4C099178DEEF416C949478731DCD5F53">
    <w:name w:val="4C099178DEEF416C949478731DCD5F53"/>
  </w:style>
  <w:style w:type="paragraph" w:customStyle="1" w:styleId="6BE1A12F1E074B098BD11A712B85DDA0">
    <w:name w:val="6BE1A12F1E074B098BD11A712B85DDA0"/>
  </w:style>
  <w:style w:type="paragraph" w:customStyle="1" w:styleId="327F0C82D3BE4E2CB153B7B21C6D5DB6">
    <w:name w:val="327F0C82D3BE4E2CB153B7B21C6D5DB6"/>
  </w:style>
  <w:style w:type="paragraph" w:customStyle="1" w:styleId="9CB91905D9964D38A00AF38A0602CDD4">
    <w:name w:val="9CB91905D9964D38A00AF38A0602CDD4"/>
  </w:style>
  <w:style w:type="paragraph" w:customStyle="1" w:styleId="0695ADE771AA487CA125CB1EDF97BE20">
    <w:name w:val="0695ADE771AA487CA125CB1EDF97BE20"/>
  </w:style>
  <w:style w:type="paragraph" w:customStyle="1" w:styleId="706083D6A383402E92D2227347E8C59B">
    <w:name w:val="706083D6A383402E92D2227347E8C59B"/>
  </w:style>
  <w:style w:type="paragraph" w:customStyle="1" w:styleId="45B36CB082454D4D8E1ED68F5C050B4A">
    <w:name w:val="45B36CB082454D4D8E1ED68F5C050B4A"/>
  </w:style>
  <w:style w:type="paragraph" w:customStyle="1" w:styleId="7E298D6C14E1474F9FBC77437A46D219">
    <w:name w:val="7E298D6C14E1474F9FBC77437A46D219"/>
  </w:style>
  <w:style w:type="paragraph" w:customStyle="1" w:styleId="F854EA71E88D47048E255481D95E1F8A">
    <w:name w:val="F854EA71E88D47048E255481D95E1F8A"/>
  </w:style>
  <w:style w:type="paragraph" w:customStyle="1" w:styleId="09C6DFB5CF8A4A4CBCE5FC8D957A01C2">
    <w:name w:val="09C6DFB5CF8A4A4CBCE5FC8D957A01C2"/>
  </w:style>
  <w:style w:type="paragraph" w:customStyle="1" w:styleId="AD2C388C703D4120B370151B241FDC4A">
    <w:name w:val="AD2C388C703D4120B370151B241FDC4A"/>
  </w:style>
  <w:style w:type="paragraph" w:customStyle="1" w:styleId="53FCF3A299674D9C94149E793B8D4805">
    <w:name w:val="53FCF3A299674D9C94149E793B8D4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4E382-7B8D-47D9-A437-2123E73EE0E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4E6A66-6FA0-4846-B389-054FCDC55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F08BD-B4BF-44C7-A8EF-B75FBCB69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calendar.dotx</Template>
  <TotalTime>2</TotalTime>
  <Pages>1</Pages>
  <Words>106</Words>
  <Characters>498</Characters>
  <Application>Microsoft Office Word</Application>
  <DocSecurity>0</DocSecurity>
  <Lines>166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Aponte</dc:creator>
  <cp:keywords/>
  <dc:description/>
  <cp:lastModifiedBy>Joshua Aponte</cp:lastModifiedBy>
  <cp:revision>2</cp:revision>
  <dcterms:created xsi:type="dcterms:W3CDTF">2026-04-15T16:17:00Z</dcterms:created>
  <dcterms:modified xsi:type="dcterms:W3CDTF">2026-04-15T16:17:00Z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